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846D" w14:textId="741059D1" w:rsidR="00025386" w:rsidRPr="000551E9" w:rsidRDefault="00657A47" w:rsidP="000551E9">
      <w:pPr>
        <w:pStyle w:val="Nagwek4"/>
        <w:spacing w:line="276" w:lineRule="auto"/>
        <w:rPr>
          <w:bCs/>
          <w:i w:val="0"/>
          <w:sz w:val="20"/>
        </w:rPr>
      </w:pPr>
      <w:bookmarkStart w:id="0" w:name="_Hlk60301409"/>
      <w:r w:rsidRPr="000551E9">
        <w:rPr>
          <w:bCs/>
          <w:i w:val="0"/>
          <w:sz w:val="20"/>
        </w:rPr>
        <w:t xml:space="preserve">Załącznik nr </w:t>
      </w:r>
      <w:r w:rsidR="007915C2">
        <w:rPr>
          <w:bCs/>
          <w:i w:val="0"/>
          <w:sz w:val="20"/>
        </w:rPr>
        <w:t>4</w:t>
      </w:r>
      <w:r w:rsidR="007666D6" w:rsidRPr="000551E9">
        <w:rPr>
          <w:bCs/>
          <w:i w:val="0"/>
          <w:sz w:val="20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0551E9" w14:paraId="1EB66DFE" w14:textId="77777777" w:rsidTr="00467CA2">
        <w:tc>
          <w:tcPr>
            <w:tcW w:w="2800" w:type="dxa"/>
          </w:tcPr>
          <w:p w14:paraId="73E62575" w14:textId="77777777" w:rsidR="00D520D3" w:rsidRPr="000551E9" w:rsidRDefault="00D520D3" w:rsidP="000551E9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551E9">
              <w:rPr>
                <w:rFonts w:ascii="Times New Roman" w:hAnsi="Times New Roman"/>
                <w:b/>
                <w:sz w:val="20"/>
                <w:szCs w:val="20"/>
              </w:rPr>
              <w:t>Podmiot</w:t>
            </w:r>
            <w:r w:rsidRPr="000551E9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272" w:type="dxa"/>
          </w:tcPr>
          <w:p w14:paraId="5F37EDDE" w14:textId="77777777" w:rsidR="00D520D3" w:rsidRPr="000551E9" w:rsidRDefault="00D520D3" w:rsidP="00055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7FAD3AEE" w14:textId="77777777" w:rsidR="00D520D3" w:rsidRPr="000551E9" w:rsidRDefault="00D520D3" w:rsidP="00055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0551E9"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3BAC222" w14:textId="77777777" w:rsidR="00D520D3" w:rsidRPr="000551E9" w:rsidRDefault="00D520D3" w:rsidP="000551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51E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[nazwa, adres,</w:t>
            </w:r>
            <w:r w:rsidRPr="000551E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551E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 zależności od podmiotu: NIP/PESEL, KRS/CEiDG]</w:t>
            </w:r>
          </w:p>
        </w:tc>
      </w:tr>
      <w:tr w:rsidR="00D520D3" w:rsidRPr="000551E9" w14:paraId="07966020" w14:textId="77777777" w:rsidTr="00467CA2">
        <w:tc>
          <w:tcPr>
            <w:tcW w:w="2800" w:type="dxa"/>
          </w:tcPr>
          <w:p w14:paraId="57A6625E" w14:textId="77777777" w:rsidR="00D520D3" w:rsidRPr="000551E9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0551E9">
              <w:rPr>
                <w:rFonts w:ascii="Times New Roman" w:hAnsi="Times New Roman"/>
                <w:sz w:val="20"/>
                <w:szCs w:val="20"/>
              </w:rPr>
              <w:t>reprezentowany przez:</w:t>
            </w:r>
          </w:p>
        </w:tc>
        <w:tc>
          <w:tcPr>
            <w:tcW w:w="6272" w:type="dxa"/>
          </w:tcPr>
          <w:p w14:paraId="251899B9" w14:textId="77777777" w:rsidR="00D520D3" w:rsidRPr="000551E9" w:rsidRDefault="00D520D3" w:rsidP="00467C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3BCE256D" w14:textId="77777777" w:rsidR="00D520D3" w:rsidRPr="000551E9" w:rsidRDefault="00D520D3" w:rsidP="00467C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pl-PL"/>
              </w:rPr>
            </w:pPr>
            <w:r w:rsidRPr="000551E9"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E7E8A8E" w14:textId="77777777" w:rsidR="00D520D3" w:rsidRPr="000551E9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0551E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[</w:t>
            </w:r>
            <w:r w:rsidRPr="000551E9">
              <w:rPr>
                <w:rFonts w:ascii="Times New Roman" w:hAnsi="Times New Roman"/>
                <w:iCs/>
                <w:sz w:val="20"/>
                <w:szCs w:val="20"/>
              </w:rPr>
              <w:t>imię, nazwisko osoby upoważnionej do reprezentacji podmiotu udostępniającego zasoby, stanowisko/podstawa do reprezentacji</w:t>
            </w:r>
            <w:r w:rsidRPr="000551E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]</w:t>
            </w:r>
          </w:p>
        </w:tc>
      </w:tr>
    </w:tbl>
    <w:p w14:paraId="2EF26CE4" w14:textId="77777777" w:rsidR="00B62AD0" w:rsidRPr="000551E9" w:rsidRDefault="00B62AD0" w:rsidP="000551E9">
      <w:pPr>
        <w:spacing w:after="0"/>
        <w:rPr>
          <w:rFonts w:ascii="Times New Roman" w:hAnsi="Times New Roman"/>
          <w:i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:rsidRPr="000551E9" w14:paraId="147D0C6C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82253" w14:textId="77777777" w:rsidR="00053927" w:rsidRPr="000551E9" w:rsidRDefault="00053927" w:rsidP="00053927">
            <w:pPr>
              <w:spacing w:before="240" w:after="12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51E9">
              <w:rPr>
                <w:rFonts w:ascii="Times New Roman" w:hAnsi="Times New Roman"/>
                <w:b/>
                <w:sz w:val="20"/>
                <w:szCs w:val="20"/>
              </w:rPr>
              <w:t xml:space="preserve">ZOBOWIĄZANIE PODMIOTU UDOSTĘPNIAJĄCEGO ZASOBY </w:t>
            </w:r>
          </w:p>
          <w:p w14:paraId="5B59862B" w14:textId="77777777" w:rsidR="00053927" w:rsidRPr="000551E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0551E9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Uwaga</w:t>
            </w:r>
            <w:r w:rsidRPr="000551E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: </w:t>
            </w:r>
            <w:r w:rsidRPr="000551E9"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1C5234D2" w14:textId="4F8C2B0B" w:rsidR="0071340C" w:rsidRPr="000551E9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Oświadczam</w:t>
      </w:r>
      <w:r w:rsidR="00EF3368"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w oparciu o</w:t>
      </w:r>
      <w:r w:rsidR="00EF3368"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 postanowienia art. 118</w:t>
      </w:r>
      <w:r w:rsidR="00BE3BCE" w:rsidRPr="000551E9">
        <w:rPr>
          <w:rFonts w:ascii="Times New Roman" w:hAnsi="Times New Roman"/>
          <w:sz w:val="20"/>
          <w:szCs w:val="20"/>
        </w:rPr>
        <w:t xml:space="preserve"> ustawy </w:t>
      </w:r>
      <w:r w:rsidR="00EF3368" w:rsidRPr="000551E9">
        <w:rPr>
          <w:rFonts w:ascii="Times New Roman" w:hAnsi="Times New Roman"/>
          <w:sz w:val="20"/>
          <w:szCs w:val="20"/>
        </w:rPr>
        <w:t xml:space="preserve">z dnia 11 września 2019r. Prawo zamówień publicznych </w:t>
      </w:r>
      <w:r w:rsidR="00E27ABB"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że </w:t>
      </w:r>
      <w:r w:rsidRPr="000551E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zobowiązuję się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F3368"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do 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oddania 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0551E9" w14:paraId="296F4A64" w14:textId="77777777" w:rsidTr="00467CA2">
        <w:tc>
          <w:tcPr>
            <w:tcW w:w="2269" w:type="dxa"/>
          </w:tcPr>
          <w:p w14:paraId="18C12EDD" w14:textId="77777777" w:rsidR="00D520D3" w:rsidRPr="000551E9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551E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462F8E34" w14:textId="79696279" w:rsidR="00D520D3" w:rsidRPr="000551E9" w:rsidRDefault="009C07CB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Przebudowa odcinka</w:t>
            </w:r>
            <w:r w:rsidR="00BA66EF" w:rsidRPr="00BA66E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drogi w miejscowości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Robertów</w:t>
            </w:r>
          </w:p>
        </w:tc>
      </w:tr>
      <w:tr w:rsidR="005304F0" w:rsidRPr="000551E9" w14:paraId="68A9F3A1" w14:textId="77777777" w:rsidTr="0062678F">
        <w:tc>
          <w:tcPr>
            <w:tcW w:w="2269" w:type="dxa"/>
          </w:tcPr>
          <w:p w14:paraId="2D85AE94" w14:textId="77777777" w:rsidR="005304F0" w:rsidRPr="000551E9" w:rsidRDefault="005304F0" w:rsidP="0062678F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551E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7C872BD8" w14:textId="75EBF81D" w:rsidR="005304F0" w:rsidRPr="000551E9" w:rsidRDefault="009C07CB" w:rsidP="0062678F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ZPPG</w:t>
            </w:r>
            <w:r w:rsidR="007915C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.27</w:t>
            </w:r>
            <w:r w:rsidR="00CC4CD6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7915C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  <w:r w:rsidR="007915C2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.202</w:t>
            </w:r>
            <w:r w:rsidR="00A6582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6</w:t>
            </w:r>
          </w:p>
        </w:tc>
      </w:tr>
    </w:tbl>
    <w:p w14:paraId="5AF4528F" w14:textId="77777777" w:rsidR="00DC652A" w:rsidRPr="000551E9" w:rsidRDefault="005304F0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C652A" w:rsidRPr="000551E9">
        <w:rPr>
          <w:rFonts w:ascii="Times New Roman" w:eastAsia="Times New Roman" w:hAnsi="Times New Roman"/>
          <w:sz w:val="20"/>
          <w:szCs w:val="20"/>
          <w:lang w:eastAsia="pl-PL"/>
        </w:rPr>
        <w:t>do dyspozycji Wykonawcy:</w:t>
      </w:r>
    </w:p>
    <w:p w14:paraId="6A102771" w14:textId="77777777" w:rsidR="00DC652A" w:rsidRPr="000551E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…………………………………………………………………....…………………………….………...</w:t>
      </w:r>
    </w:p>
    <w:p w14:paraId="08C5FEAF" w14:textId="77777777" w:rsidR="0071340C" w:rsidRPr="000551E9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iCs/>
          <w:sz w:val="20"/>
          <w:szCs w:val="20"/>
          <w:lang w:eastAsia="pl-PL"/>
        </w:rPr>
        <w:t>[</w:t>
      </w:r>
      <w:r w:rsidR="00DC652A" w:rsidRPr="000551E9">
        <w:rPr>
          <w:rFonts w:ascii="Times New Roman" w:eastAsia="Times New Roman" w:hAnsi="Times New Roman"/>
          <w:iCs/>
          <w:sz w:val="20"/>
          <w:szCs w:val="20"/>
          <w:lang w:eastAsia="pl-PL"/>
        </w:rPr>
        <w:t>nazwa i adres Wykonawcy składającego ofertę</w:t>
      </w:r>
      <w:r w:rsidRPr="000551E9">
        <w:rPr>
          <w:rFonts w:ascii="Times New Roman" w:eastAsia="Times New Roman" w:hAnsi="Times New Roman"/>
          <w:iCs/>
          <w:sz w:val="20"/>
          <w:szCs w:val="20"/>
          <w:lang w:eastAsia="pl-PL"/>
        </w:rPr>
        <w:t>]</w:t>
      </w:r>
    </w:p>
    <w:p w14:paraId="2EC830E1" w14:textId="77777777" w:rsidR="0071340C" w:rsidRPr="000551E9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107EF25" w14:textId="77777777" w:rsidR="0071340C" w:rsidRPr="000551E9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nw. zasobów:</w:t>
      </w:r>
    </w:p>
    <w:p w14:paraId="386E3C41" w14:textId="77777777" w:rsidR="0071340C" w:rsidRPr="000551E9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…………………………………………………………………....…………………………….………...</w:t>
      </w:r>
    </w:p>
    <w:p w14:paraId="7E712FE6" w14:textId="45410B30" w:rsidR="0071340C" w:rsidRPr="000551E9" w:rsidRDefault="00D520D3" w:rsidP="000551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iCs/>
          <w:sz w:val="20"/>
          <w:szCs w:val="20"/>
          <w:lang w:eastAsia="pl-PL"/>
        </w:rPr>
        <w:t>[</w:t>
      </w:r>
      <w:r w:rsidR="0071340C" w:rsidRPr="000551E9">
        <w:rPr>
          <w:rFonts w:ascii="Times New Roman" w:eastAsia="Times New Roman" w:hAnsi="Times New Roman"/>
          <w:iCs/>
          <w:sz w:val="20"/>
          <w:szCs w:val="20"/>
          <w:lang w:eastAsia="pl-PL"/>
        </w:rPr>
        <w:t>określenie zasobów</w:t>
      </w:r>
      <w:r w:rsidRPr="000551E9">
        <w:rPr>
          <w:rFonts w:ascii="Times New Roman" w:eastAsia="Times New Roman" w:hAnsi="Times New Roman"/>
          <w:iCs/>
          <w:sz w:val="20"/>
          <w:szCs w:val="20"/>
          <w:lang w:eastAsia="pl-PL"/>
        </w:rPr>
        <w:t>]</w:t>
      </w:r>
    </w:p>
    <w:p w14:paraId="57478FC7" w14:textId="77777777" w:rsidR="00DC652A" w:rsidRPr="000551E9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</w:t>
      </w:r>
      <w:r w:rsidR="00DC652A" w:rsidRPr="000551E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świadczam, że</w:t>
      </w:r>
      <w:r w:rsidR="00DC652A" w:rsidRPr="000551E9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6F639DA1" w14:textId="77777777" w:rsidR="00DC652A" w:rsidRPr="000551E9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u</w:t>
      </w:r>
      <w:r w:rsidR="00DC652A" w:rsidRPr="000551E9">
        <w:rPr>
          <w:rFonts w:ascii="Times New Roman" w:eastAsia="Times New Roman" w:hAnsi="Times New Roman"/>
          <w:sz w:val="20"/>
          <w:szCs w:val="20"/>
          <w:lang w:eastAsia="pl-PL"/>
        </w:rPr>
        <w:t>dostę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="00DC652A" w:rsidRPr="000551E9">
        <w:rPr>
          <w:rFonts w:ascii="Times New Roman" w:eastAsia="Times New Roman" w:hAnsi="Times New Roman"/>
          <w:sz w:val="20"/>
          <w:szCs w:val="20"/>
          <w:lang w:eastAsia="pl-PL"/>
        </w:rPr>
        <w:t>ni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ę</w:t>
      </w:r>
      <w:r w:rsidR="00DC652A"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Wykonawcy zasoby, w następującym zakresie:</w:t>
      </w:r>
    </w:p>
    <w:p w14:paraId="5BA32F9C" w14:textId="77777777" w:rsidR="0093388F" w:rsidRPr="000551E9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…………………………………………………………………....…………………………….……..</w:t>
      </w:r>
    </w:p>
    <w:p w14:paraId="1E6652E8" w14:textId="77777777" w:rsidR="0093388F" w:rsidRPr="000551E9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sposób wykorzystania udostępnionych przeze mnie zasobów przy wykonywaniu zamówienia publicznego będzie następujący:</w:t>
      </w:r>
    </w:p>
    <w:p w14:paraId="568762F3" w14:textId="77777777" w:rsidR="0093388F" w:rsidRPr="000551E9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_Hlk60300768"/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…………………………………………………………………....…………………………….……..</w:t>
      </w:r>
    </w:p>
    <w:bookmarkEnd w:id="1"/>
    <w:p w14:paraId="22EBE7DC" w14:textId="77777777" w:rsidR="00CB29AC" w:rsidRPr="000551E9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zakres mojego udziału przy realizacji zamówienia publicznego będzie następujący:</w:t>
      </w:r>
    </w:p>
    <w:p w14:paraId="4F2AA5C2" w14:textId="77777777" w:rsidR="00CB29AC" w:rsidRPr="000551E9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…………………………………………………………………....…………………………….……..</w:t>
      </w:r>
    </w:p>
    <w:p w14:paraId="3225DE37" w14:textId="77777777" w:rsidR="00830970" w:rsidRPr="000551E9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okres </w:t>
      </w:r>
      <w:r w:rsidR="00830970"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mojego </w:t>
      </w: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 xml:space="preserve">udostępnienia zasobów Wykonawcy </w:t>
      </w:r>
      <w:r w:rsidR="00830970" w:rsidRPr="000551E9">
        <w:rPr>
          <w:rFonts w:ascii="Times New Roman" w:eastAsia="Times New Roman" w:hAnsi="Times New Roman"/>
          <w:sz w:val="20"/>
          <w:szCs w:val="20"/>
          <w:lang w:eastAsia="pl-PL"/>
        </w:rPr>
        <w:t>będzie następujący:</w:t>
      </w:r>
    </w:p>
    <w:p w14:paraId="71CABC8B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51E9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…………………………………………………………………....…………………………….……</w:t>
      </w:r>
    </w:p>
    <w:p w14:paraId="57A0D316" w14:textId="5357B49C" w:rsidR="00E27ABB" w:rsidRPr="007915C2" w:rsidRDefault="000551E9" w:rsidP="007915C2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0551E9">
        <w:rPr>
          <w:rFonts w:ascii="Times New Roman" w:eastAsia="Times New Roman" w:hAnsi="Times New Roman"/>
          <w:i/>
          <w:sz w:val="16"/>
          <w:szCs w:val="16"/>
          <w:lang w:eastAsia="pl-PL"/>
        </w:rPr>
        <w:t>kwalifikowany podpis elektroniczny lub podpis zaufany lub elektroniczny podpis osobisty osoby / osób uprawnionych do reprezentacji podmiotu udostępniającego zasoby</w:t>
      </w:r>
      <w:bookmarkEnd w:id="0"/>
    </w:p>
    <w:sectPr w:rsidR="00E27ABB" w:rsidRPr="007915C2" w:rsidSect="00ED2631"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8774" w14:textId="77777777" w:rsidR="000F5967" w:rsidRDefault="000F5967" w:rsidP="00025386">
      <w:pPr>
        <w:spacing w:after="0" w:line="240" w:lineRule="auto"/>
      </w:pPr>
      <w:r>
        <w:separator/>
      </w:r>
    </w:p>
  </w:endnote>
  <w:endnote w:type="continuationSeparator" w:id="0">
    <w:p w14:paraId="4E0FAD18" w14:textId="77777777" w:rsidR="000F5967" w:rsidRDefault="000F5967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745D" w14:textId="77777777" w:rsidR="000F5967" w:rsidRDefault="000F5967" w:rsidP="00025386">
      <w:pPr>
        <w:spacing w:after="0" w:line="240" w:lineRule="auto"/>
      </w:pPr>
      <w:r>
        <w:separator/>
      </w:r>
    </w:p>
  </w:footnote>
  <w:footnote w:type="continuationSeparator" w:id="0">
    <w:p w14:paraId="77028766" w14:textId="77777777" w:rsidR="000F5967" w:rsidRDefault="000F5967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E1"/>
    <w:rsid w:val="00025386"/>
    <w:rsid w:val="000423B9"/>
    <w:rsid w:val="00053927"/>
    <w:rsid w:val="000551E9"/>
    <w:rsid w:val="00066C44"/>
    <w:rsid w:val="00071D4C"/>
    <w:rsid w:val="00084786"/>
    <w:rsid w:val="000F5967"/>
    <w:rsid w:val="0016158F"/>
    <w:rsid w:val="001C2314"/>
    <w:rsid w:val="001D01D2"/>
    <w:rsid w:val="00213980"/>
    <w:rsid w:val="00254208"/>
    <w:rsid w:val="002612C4"/>
    <w:rsid w:val="002635B9"/>
    <w:rsid w:val="002849EF"/>
    <w:rsid w:val="00330F0C"/>
    <w:rsid w:val="00337BAF"/>
    <w:rsid w:val="00342A6C"/>
    <w:rsid w:val="0037695A"/>
    <w:rsid w:val="003D4A71"/>
    <w:rsid w:val="004374F2"/>
    <w:rsid w:val="00460705"/>
    <w:rsid w:val="00467CA2"/>
    <w:rsid w:val="00485239"/>
    <w:rsid w:val="004A4920"/>
    <w:rsid w:val="004E27D7"/>
    <w:rsid w:val="005304F0"/>
    <w:rsid w:val="0055145C"/>
    <w:rsid w:val="005624D8"/>
    <w:rsid w:val="005C74BD"/>
    <w:rsid w:val="00614C01"/>
    <w:rsid w:val="00620476"/>
    <w:rsid w:val="00642A76"/>
    <w:rsid w:val="00652081"/>
    <w:rsid w:val="00657A47"/>
    <w:rsid w:val="00687C5F"/>
    <w:rsid w:val="00701798"/>
    <w:rsid w:val="0071340C"/>
    <w:rsid w:val="00745A44"/>
    <w:rsid w:val="007666D6"/>
    <w:rsid w:val="00787EA0"/>
    <w:rsid w:val="007915C2"/>
    <w:rsid w:val="007D6755"/>
    <w:rsid w:val="007F49C7"/>
    <w:rsid w:val="00824D73"/>
    <w:rsid w:val="00830970"/>
    <w:rsid w:val="00836BB1"/>
    <w:rsid w:val="008833CF"/>
    <w:rsid w:val="008B1509"/>
    <w:rsid w:val="008B797E"/>
    <w:rsid w:val="008F2498"/>
    <w:rsid w:val="0093388F"/>
    <w:rsid w:val="00943CE4"/>
    <w:rsid w:val="009C07CB"/>
    <w:rsid w:val="009D4570"/>
    <w:rsid w:val="00A26FFE"/>
    <w:rsid w:val="00A56A6F"/>
    <w:rsid w:val="00A61E0E"/>
    <w:rsid w:val="00A6582D"/>
    <w:rsid w:val="00A87380"/>
    <w:rsid w:val="00AF4E90"/>
    <w:rsid w:val="00AF7375"/>
    <w:rsid w:val="00B15106"/>
    <w:rsid w:val="00B62AD0"/>
    <w:rsid w:val="00B77707"/>
    <w:rsid w:val="00BA66EF"/>
    <w:rsid w:val="00BE3BCE"/>
    <w:rsid w:val="00C226D2"/>
    <w:rsid w:val="00CB29AC"/>
    <w:rsid w:val="00CC4CD6"/>
    <w:rsid w:val="00CE3C72"/>
    <w:rsid w:val="00D354C4"/>
    <w:rsid w:val="00D520D3"/>
    <w:rsid w:val="00D55FC4"/>
    <w:rsid w:val="00D66A7A"/>
    <w:rsid w:val="00D9320D"/>
    <w:rsid w:val="00DA6DA3"/>
    <w:rsid w:val="00DC4842"/>
    <w:rsid w:val="00DC587A"/>
    <w:rsid w:val="00DC652A"/>
    <w:rsid w:val="00DE3B21"/>
    <w:rsid w:val="00DE73DD"/>
    <w:rsid w:val="00DF0463"/>
    <w:rsid w:val="00E0175D"/>
    <w:rsid w:val="00E27ABB"/>
    <w:rsid w:val="00E577ED"/>
    <w:rsid w:val="00E661A5"/>
    <w:rsid w:val="00E67109"/>
    <w:rsid w:val="00E86D3B"/>
    <w:rsid w:val="00EC10EE"/>
    <w:rsid w:val="00ED2631"/>
    <w:rsid w:val="00EE2399"/>
    <w:rsid w:val="00EF3368"/>
    <w:rsid w:val="00F334B4"/>
    <w:rsid w:val="00F548E1"/>
    <w:rsid w:val="00F948D8"/>
    <w:rsid w:val="00FA3FC5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38652"/>
  <w15:chartTrackingRefBased/>
  <w15:docId w15:val="{4B3FC304-1284-4D28-A35C-57033096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T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annatopór</dc:creator>
  <cp:keywords/>
  <dc:description/>
  <cp:lastModifiedBy>Damian Busler</cp:lastModifiedBy>
  <cp:revision>18</cp:revision>
  <cp:lastPrinted>2024-12-27T12:56:00Z</cp:lastPrinted>
  <dcterms:created xsi:type="dcterms:W3CDTF">2025-02-24T14:13:00Z</dcterms:created>
  <dcterms:modified xsi:type="dcterms:W3CDTF">2026-06-30T12:08:00Z</dcterms:modified>
</cp:coreProperties>
</file>